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22B" w:rsidRDefault="00C3322B" w:rsidP="00B46969">
      <w:pPr>
        <w:pStyle w:val="Heading2"/>
        <w:rPr>
          <w:lang w:val="es-ES_tradnl"/>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5" type="#_x0000_t75" style="width:63pt;height:69pt;visibility:visible">
            <v:imagedata r:id="rId4" o:title=""/>
          </v:shape>
        </w:pict>
      </w:r>
    </w:p>
    <w:p w:rsidR="00C3322B" w:rsidRDefault="00C3322B" w:rsidP="00B46969">
      <w:pPr>
        <w:pStyle w:val="Heading2"/>
        <w:rPr>
          <w:lang w:val="es-ES_tradnl"/>
        </w:rPr>
      </w:pPr>
    </w:p>
    <w:p w:rsidR="00C3322B" w:rsidRDefault="00C3322B" w:rsidP="00B46969">
      <w:pPr>
        <w:pStyle w:val="Heading2"/>
        <w:rPr>
          <w:lang w:val="es-ES_tradnl"/>
        </w:rPr>
      </w:pPr>
      <w:r>
        <w:rPr>
          <w:lang w:val="es-ES_tradnl"/>
        </w:rPr>
        <w:t>PUNTO 2</w:t>
      </w:r>
    </w:p>
    <w:p w:rsidR="00C3322B" w:rsidRDefault="00C3322B" w:rsidP="00B46969">
      <w:pPr>
        <w:rPr>
          <w:lang w:val="es-ES_tradnl"/>
        </w:rPr>
      </w:pPr>
    </w:p>
    <w:p w:rsidR="00C3322B" w:rsidRDefault="00C3322B" w:rsidP="00B46969">
      <w:pPr>
        <w:rPr>
          <w:lang w:val="es-ES_tradnl"/>
        </w:rPr>
      </w:pPr>
      <w:r>
        <w:rPr>
          <w:lang w:val="es-ES_tradnl"/>
        </w:rPr>
        <w:t>Iniciativa_ Els Verds, hemos decidido votar en contra de este punto por varias razones:</w:t>
      </w:r>
    </w:p>
    <w:p w:rsidR="00C3322B" w:rsidRDefault="00C3322B" w:rsidP="00B46969">
      <w:pPr>
        <w:rPr>
          <w:lang w:val="es-ES_tradnl"/>
        </w:rPr>
      </w:pPr>
      <w:r>
        <w:rPr>
          <w:lang w:val="es-ES_tradnl"/>
        </w:rPr>
        <w:t>En primer lugar  queremos dejar claro que NUNCA nos hemos opuesto a la construcción de la piscina ni a las obras anexas, pero también queremos dejar igual de CLARO que no lo queremos a CUALQUIER PRECIO, y menos cuando una parte de ese precio sale directamente del  bolsillo de los campelleros y campelleras.</w:t>
      </w:r>
    </w:p>
    <w:p w:rsidR="00C3322B" w:rsidRDefault="00C3322B" w:rsidP="00B46969">
      <w:pPr>
        <w:rPr>
          <w:lang w:val="es-ES_tradnl"/>
        </w:rPr>
      </w:pPr>
      <w:r>
        <w:rPr>
          <w:lang w:val="es-ES_tradnl"/>
        </w:rPr>
        <w:t>Vamos a hacer un poco de historia:</w:t>
      </w:r>
    </w:p>
    <w:p w:rsidR="00C3322B" w:rsidRDefault="00C3322B" w:rsidP="00B46969">
      <w:pPr>
        <w:rPr>
          <w:lang w:val="es-ES_tradnl"/>
        </w:rPr>
      </w:pPr>
      <w:r>
        <w:rPr>
          <w:lang w:val="es-ES_tradnl"/>
        </w:rPr>
        <w:t xml:space="preserve">En el 2005 (pleno diciembre) El PP voto en contra de una moción presentada por la entonces concejal Erundina Gutierrez,  en la que se pedía dirigirse a </w:t>
      </w:r>
      <w:smartTag w:uri="urn:schemas-microsoft-com:office:smarttags" w:element="PersonName">
        <w:smartTagPr>
          <w:attr w:name="ProductID" w:val="la Conselleria"/>
        </w:smartTagPr>
        <w:r>
          <w:rPr>
            <w:lang w:val="es-ES_tradnl"/>
          </w:rPr>
          <w:t>la Conselleria</w:t>
        </w:r>
      </w:smartTag>
      <w:r>
        <w:rPr>
          <w:lang w:val="es-ES_tradnl"/>
        </w:rPr>
        <w:t xml:space="preserve"> para que construyera la piscina sin coste alguno para  el ayuntamiento ( es decir para los vecinos), y además el anterior alcalde  autorizó la venta de suelo público que estaba destinado a viviendas de VPO, para, con ese dinero, construir la piscina.</w:t>
      </w:r>
    </w:p>
    <w:p w:rsidR="00C3322B" w:rsidRDefault="00C3322B" w:rsidP="00B46969">
      <w:pPr>
        <w:rPr>
          <w:lang w:val="es-ES_tradnl"/>
        </w:rPr>
      </w:pPr>
      <w:r>
        <w:rPr>
          <w:lang w:val="es-ES_tradnl"/>
        </w:rPr>
        <w:t>Pero menos mal que esa forma de gestión que tienen se encargaron los tribunales de resolverla en dos ocasiones, RESOLVIENDO EN CONTRA de la decisión del PP de la venta de suelo publico que iba destinado a que la gente con menos recursos tuviera mayor facilidad para acceder a una vivienda digna.</w:t>
      </w:r>
    </w:p>
    <w:p w:rsidR="00C3322B" w:rsidRDefault="00C3322B" w:rsidP="00B46969">
      <w:pPr>
        <w:rPr>
          <w:lang w:val="es-ES_tradnl"/>
        </w:rPr>
      </w:pPr>
      <w:r>
        <w:rPr>
          <w:lang w:val="es-ES_tradnl"/>
        </w:rPr>
        <w:t>Pero no contentos con este episodio, endeudan al ayuntamiento un poco mas de lo que estaba, con un préstamo de 4.400.000€ ( 4 millones cuatrocientos mil euros)con el fin de construir la piscina, en lugar de pedir una inversión de la generalitat en nuestro pueblo.</w:t>
      </w:r>
    </w:p>
    <w:p w:rsidR="00C3322B" w:rsidRDefault="00C3322B" w:rsidP="00B46969">
      <w:pPr>
        <w:rPr>
          <w:lang w:val="es-ES_tradnl"/>
        </w:rPr>
      </w:pPr>
      <w:r>
        <w:rPr>
          <w:lang w:val="es-ES_tradnl"/>
        </w:rPr>
        <w:t>Pero no queda ahí las cosas, aun teniendo el préstamo,  tampoco se construyo la piscina.</w:t>
      </w:r>
    </w:p>
    <w:p w:rsidR="00C3322B" w:rsidRDefault="00C3322B" w:rsidP="00B46969">
      <w:pPr>
        <w:rPr>
          <w:lang w:val="es-ES_tradnl"/>
        </w:rPr>
      </w:pPr>
    </w:p>
    <w:p w:rsidR="00C3322B" w:rsidRDefault="00C3322B" w:rsidP="00B46969">
      <w:pPr>
        <w:rPr>
          <w:lang w:val="es-ES_tradnl"/>
        </w:rPr>
      </w:pPr>
      <w:r>
        <w:rPr>
          <w:lang w:val="es-ES_tradnl"/>
        </w:rPr>
        <w:t>Pero, SE PRODUJO EL MILAGRO, y el Consell siguiendo la estela del gobierno de  Zapatero( que destino dinero para obras municipales y creación de empleo), se saco de la manga el llamado PLAN CONFIANZA ( que bienvenido sea ) y se comprometió a construir la piscina y las obras anexas ( complejo deportivo ) a COSTE CERO PARA EL AYUNTAMIENTO, es decir, lo que pedía la moción del 2005 y que ustedes votaron en contra.</w:t>
      </w:r>
    </w:p>
    <w:p w:rsidR="00C3322B" w:rsidRDefault="00C3322B" w:rsidP="00B46969">
      <w:pPr>
        <w:rPr>
          <w:lang w:val="es-ES_tradnl"/>
        </w:rPr>
      </w:pPr>
      <w:r>
        <w:rPr>
          <w:lang w:val="es-ES_tradnl"/>
        </w:rPr>
        <w:t>Pues bien, después de perder 5 años y 4 millones cuatrocientos mil €, se acepta la subvención para construir la piscina.</w:t>
      </w:r>
    </w:p>
    <w:p w:rsidR="00C3322B" w:rsidRDefault="00C3322B" w:rsidP="00B46969">
      <w:pPr>
        <w:rPr>
          <w:lang w:val="es-ES_tradnl"/>
        </w:rPr>
      </w:pPr>
    </w:p>
    <w:p w:rsidR="00C3322B" w:rsidRDefault="00C3322B" w:rsidP="00B46969">
      <w:pPr>
        <w:rPr>
          <w:lang w:val="es-ES_tradnl"/>
        </w:rPr>
      </w:pPr>
    </w:p>
    <w:p w:rsidR="00C3322B" w:rsidRDefault="00C3322B" w:rsidP="00B46969">
      <w:pPr>
        <w:rPr>
          <w:lang w:val="es-ES_tradnl"/>
        </w:rPr>
      </w:pPr>
    </w:p>
    <w:p w:rsidR="00C3322B" w:rsidRDefault="00C3322B" w:rsidP="00B46969">
      <w:pPr>
        <w:rPr>
          <w:noProof/>
          <w:lang w:eastAsia="es-ES"/>
        </w:rPr>
      </w:pPr>
      <w:r>
        <w:rPr>
          <w:noProof/>
          <w:lang w:eastAsia="es-ES"/>
        </w:rPr>
        <w:pict>
          <v:shape id="_x0000_i1026" type="#_x0000_t75" style="width:63pt;height:69pt;visibility:visible">
            <v:imagedata r:id="rId4" o:title=""/>
          </v:shape>
        </w:pict>
      </w:r>
    </w:p>
    <w:p w:rsidR="00C3322B" w:rsidRDefault="00C3322B" w:rsidP="00B46969">
      <w:pPr>
        <w:rPr>
          <w:lang w:val="es-ES_tradnl"/>
        </w:rPr>
      </w:pPr>
    </w:p>
    <w:p w:rsidR="00C3322B" w:rsidRDefault="00C3322B" w:rsidP="00B46969">
      <w:pPr>
        <w:rPr>
          <w:lang w:val="es-ES_tradnl"/>
        </w:rPr>
      </w:pPr>
      <w:r>
        <w:rPr>
          <w:lang w:val="es-ES_tradnl"/>
        </w:rPr>
        <w:t xml:space="preserve">Se adjudica a una empresa la redacción del proyecto para construir la piscina. Se supone que los tecnicos la revisan y se realiza el pertinente concurso publico.  Las empresas que concursan lo hacen en base a ese proyecto que se supone han estudiado, y se le concede a la empresa  que, al parecer, ofrecia las mejores condiciones económicas. </w:t>
      </w:r>
    </w:p>
    <w:p w:rsidR="00C3322B" w:rsidRDefault="00C3322B" w:rsidP="00B46969">
      <w:pPr>
        <w:rPr>
          <w:lang w:val="es-ES_tradnl"/>
        </w:rPr>
      </w:pPr>
      <w:r>
        <w:rPr>
          <w:lang w:val="es-ES_tradnl"/>
        </w:rPr>
        <w:t>Se inician las obras( junio2010), y hace un año que las obras están paralizadas. La empresa decía que había errores de medición y además argumentaba que los materiales habían aumentado su precio y por tanto no puede continuar si no se revisa el presupuesto. Según declaraciones del anterior alcalde, ese aumento estaría en alrededor de 1 millon de  €, luego se hablo de 600.000€ que tendría que pagar el ayuntamiento ( los vecinos ).</w:t>
      </w:r>
    </w:p>
    <w:p w:rsidR="00C3322B" w:rsidRDefault="00C3322B" w:rsidP="00B46969">
      <w:pPr>
        <w:rPr>
          <w:lang w:val="es-ES_tradnl"/>
        </w:rPr>
      </w:pPr>
      <w:r>
        <w:rPr>
          <w:lang w:val="es-ES_tradnl"/>
        </w:rPr>
        <w:t xml:space="preserve">Después de un año paralizado llegamos a la actualidad. Después de varias reuniones, a 5 dias del pleno, nos dan a la oposición la documentación. </w:t>
      </w:r>
    </w:p>
    <w:p w:rsidR="00C3322B" w:rsidRDefault="00C3322B" w:rsidP="00B46969">
      <w:pPr>
        <w:rPr>
          <w:lang w:val="es-ES_tradnl"/>
        </w:rPr>
      </w:pPr>
      <w:r>
        <w:rPr>
          <w:lang w:val="es-ES_tradnl"/>
        </w:rPr>
        <w:t>Nos proponen  que a raíz de una solicitud presentada por la constructora ( esclapes e hijos) de que habían errores en el proyecto y que según la clausula del pliego de prescripciones técnicas donde dice que el adjudicatario asume todos los errores del proyecto ( por defecto de medición, incongruencia en la documentación presentada …) debiendo ser la supervisión municipal, previo informe de la dirección de obras , la encargada de describir la solución técnica a realizar sin sobrecoste alguno para la administración.</w:t>
      </w:r>
    </w:p>
    <w:p w:rsidR="00C3322B" w:rsidRDefault="00C3322B" w:rsidP="00B46969">
      <w:pPr>
        <w:rPr>
          <w:lang w:val="es-ES_tradnl"/>
        </w:rPr>
      </w:pPr>
      <w:r>
        <w:rPr>
          <w:lang w:val="es-ES_tradnl"/>
        </w:rPr>
        <w:t>En los informes pone  que el 28 de marzo de 2012  la empresa presenta escrito el en que dice “que  habiendo revisado el proyecto técnico en su integridad, se han advertido diferentes errores en el mismo y que según el pliego de prescipciones técnicas, corre a cargo de la empresa”</w:t>
      </w:r>
    </w:p>
    <w:p w:rsidR="00C3322B" w:rsidRDefault="00C3322B" w:rsidP="00B46969">
      <w:pPr>
        <w:rPr>
          <w:lang w:val="es-ES_tradnl"/>
        </w:rPr>
      </w:pPr>
      <w:r>
        <w:rPr>
          <w:lang w:val="es-ES_tradnl"/>
        </w:rPr>
        <w:t>Me esta diciendo que es Ahora cuando ha  revisado el proyecto técnico? Significa esto que cuando se presento no lo reviso?</w:t>
      </w:r>
    </w:p>
    <w:p w:rsidR="00C3322B" w:rsidRDefault="00C3322B" w:rsidP="00B46969">
      <w:pPr>
        <w:rPr>
          <w:lang w:val="es-ES_tradnl"/>
        </w:rPr>
      </w:pPr>
      <w:r>
        <w:rPr>
          <w:lang w:val="es-ES_tradnl"/>
        </w:rPr>
        <w:t>Porque en la pagina 10 del informe técnico en observaciones pone: “debe señalarse que entendemos que el contratista esta vez si ha analizado en profundidad el proyecto y estos son los errores que considera existen”.</w:t>
      </w:r>
    </w:p>
    <w:p w:rsidR="00C3322B" w:rsidRDefault="00C3322B" w:rsidP="00B46969">
      <w:pPr>
        <w:rPr>
          <w:lang w:val="es-ES_tradnl"/>
        </w:rPr>
      </w:pPr>
      <w:r>
        <w:rPr>
          <w:lang w:val="es-ES_tradnl"/>
        </w:rPr>
        <w:t>En el informe dice también “que según el director de la obra, las altas calidades previstas en el proyecto original a nivel de terminaciones, equipamiento, instalaciones y materiales, se han ofertado por la constructora a un precio muy por debajo del de mercado”, pero ese no es mi problema, por sus precios ha sido elegida, que los hubiera revisado antes.</w:t>
      </w:r>
    </w:p>
    <w:p w:rsidR="00C3322B" w:rsidRDefault="00C3322B" w:rsidP="00B46969">
      <w:pPr>
        <w:rPr>
          <w:lang w:val="es-ES_tradnl"/>
        </w:rPr>
      </w:pPr>
    </w:p>
    <w:p w:rsidR="00C3322B" w:rsidRDefault="00C3322B" w:rsidP="00B46969">
      <w:pPr>
        <w:rPr>
          <w:lang w:val="es-ES_tradnl"/>
        </w:rPr>
      </w:pPr>
      <w:r>
        <w:rPr>
          <w:noProof/>
          <w:lang w:eastAsia="es-ES"/>
        </w:rPr>
        <w:pict>
          <v:shape id="_x0000_i1027" type="#_x0000_t75" style="width:63pt;height:69pt;visibility:visible">
            <v:imagedata r:id="rId4" o:title=""/>
          </v:shape>
        </w:pict>
      </w:r>
    </w:p>
    <w:p w:rsidR="00C3322B" w:rsidRDefault="00C3322B" w:rsidP="00B46969">
      <w:pPr>
        <w:rPr>
          <w:lang w:val="es-ES_tradnl"/>
        </w:rPr>
      </w:pPr>
      <w:r>
        <w:rPr>
          <w:lang w:val="es-ES_tradnl"/>
        </w:rPr>
        <w:t>Alguien de los presentes  ha realizado algún tipo de obra en su casa? se les ha pasado por la cabeza que,¿ si a mitad de obra lee quieren aumentar el coste porque la empresa dice que  se ha equivocado en el precio,  lo van a pagar? Pues no,  O haces responsable a la empresa o, si no atiende a razones la llevas a juicio?</w:t>
      </w:r>
    </w:p>
    <w:p w:rsidR="00C3322B" w:rsidRDefault="00C3322B" w:rsidP="00B46969">
      <w:pPr>
        <w:rPr>
          <w:lang w:val="es-ES_tradnl"/>
        </w:rPr>
      </w:pPr>
      <w:r>
        <w:rPr>
          <w:lang w:val="es-ES_tradnl"/>
        </w:rPr>
        <w:t xml:space="preserve"> ( pag 4 infor. Jco) Cuando nos dice que el adjudicatario asume todos los errores del proyecto, y que la supervisión municipal es la que debe determinar la solución técnica para asumir dichos errores por el contratista sin sobrecoste alguno para la administración, y la solución técnica que se plantea es un cambio de calidades de determinadas unidades y la eliminación de partidas  que forman parte de la gestión del edificio ( como son pavimento sala fitness, spa, moviliario vestuario, instalación seguridad):</w:t>
      </w:r>
    </w:p>
    <w:p w:rsidR="00C3322B" w:rsidRDefault="00C3322B" w:rsidP="00B46969">
      <w:pPr>
        <w:rPr>
          <w:lang w:val="es-ES_tradnl"/>
        </w:rPr>
      </w:pPr>
      <w:r>
        <w:rPr>
          <w:lang w:val="es-ES_tradnl"/>
        </w:rPr>
        <w:t xml:space="preserve"> Primero: Si es sin sobrecoste, porque me quitas partidas incluidas en el proyecto para compensar los errores( que paga la empresa), si me quitas ya estoy pagando, luego tengo costes.</w:t>
      </w:r>
    </w:p>
    <w:p w:rsidR="00C3322B" w:rsidRDefault="00C3322B" w:rsidP="00B46969">
      <w:pPr>
        <w:rPr>
          <w:lang w:val="es-ES_tradnl"/>
        </w:rPr>
      </w:pPr>
      <w:r>
        <w:rPr>
          <w:lang w:val="es-ES_tradnl"/>
        </w:rPr>
        <w:t>Porque el pueblo tiene que pagar o prescindir de cosas para compensar los errores de la empresa?,</w:t>
      </w:r>
    </w:p>
    <w:p w:rsidR="00C3322B" w:rsidRDefault="00C3322B" w:rsidP="00B46969">
      <w:pPr>
        <w:rPr>
          <w:lang w:val="es-ES_tradnl"/>
        </w:rPr>
      </w:pPr>
      <w:r>
        <w:rPr>
          <w:lang w:val="es-ES_tradnl"/>
        </w:rPr>
        <w:t>Segundo: si alguien va a optar por la gestión y tiene que invertir antes de entrar, no  creo que sea la mejor carta de presentación, a no ser que el que entre tenga x años de carencia mientras amortiza su inversión o que a los usuarios les cobren mas, con lo que salimos perdiendo. Porque lo que nos quitan en la solucion tecnica, lo tendremos que pagar aquí.</w:t>
      </w:r>
    </w:p>
    <w:p w:rsidR="00C3322B" w:rsidRDefault="00C3322B" w:rsidP="00B46969">
      <w:pPr>
        <w:rPr>
          <w:lang w:val="es-ES_tradnl"/>
        </w:rPr>
      </w:pPr>
      <w:r>
        <w:rPr>
          <w:lang w:val="es-ES_tradnl"/>
        </w:rPr>
        <w:t>Luego viendo el informe jurídico para poder aprobar la modificación de un contrato se tienen que cumplir unos requisitos: y según el informe jurídico estos no se cumplen.</w:t>
      </w:r>
    </w:p>
    <w:p w:rsidR="00C3322B" w:rsidRDefault="00C3322B" w:rsidP="00B46969">
      <w:pPr>
        <w:rPr>
          <w:lang w:val="es-ES_tradnl"/>
        </w:rPr>
      </w:pPr>
      <w:r>
        <w:rPr>
          <w:lang w:val="es-ES_tradnl"/>
        </w:rPr>
        <w:t>Concluyendo,</w:t>
      </w:r>
    </w:p>
    <w:p w:rsidR="00C3322B" w:rsidRDefault="00C3322B" w:rsidP="00B46969">
      <w:pPr>
        <w:rPr>
          <w:lang w:val="es-ES_tradnl"/>
        </w:rPr>
      </w:pPr>
      <w:r>
        <w:rPr>
          <w:lang w:val="es-ES_tradnl"/>
        </w:rPr>
        <w:t>-  informe jurídico no favorable,</w:t>
      </w:r>
    </w:p>
    <w:p w:rsidR="00C3322B" w:rsidRDefault="00C3322B" w:rsidP="00B46969">
      <w:pPr>
        <w:rPr>
          <w:lang w:val="es-ES_tradnl"/>
        </w:rPr>
      </w:pPr>
      <w:r>
        <w:rPr>
          <w:lang w:val="es-ES_tradnl"/>
        </w:rPr>
        <w:t>- mala gestión de este problema por parte del PP</w:t>
      </w:r>
    </w:p>
    <w:p w:rsidR="00C3322B" w:rsidRDefault="00C3322B" w:rsidP="00B46969">
      <w:pPr>
        <w:rPr>
          <w:lang w:val="es-ES_tradnl"/>
        </w:rPr>
      </w:pPr>
      <w:r>
        <w:rPr>
          <w:lang w:val="es-ES_tradnl"/>
        </w:rPr>
        <w:t>- y viendo que por errores de otros, a los que no se les pide responsabilidades , se le obliga al pueblo a pagar , haciendo chantaje de que si no se paga se pierde la subvencion.</w:t>
      </w:r>
    </w:p>
    <w:p w:rsidR="00C3322B" w:rsidRDefault="00C3322B" w:rsidP="00B46969">
      <w:pPr>
        <w:rPr>
          <w:lang w:val="es-ES_tradnl"/>
        </w:rPr>
      </w:pPr>
    </w:p>
    <w:p w:rsidR="00C3322B" w:rsidRDefault="00C3322B" w:rsidP="00B46969">
      <w:pPr>
        <w:rPr>
          <w:lang w:val="es-ES_tradnl"/>
        </w:rPr>
      </w:pPr>
    </w:p>
    <w:p w:rsidR="00C3322B" w:rsidRDefault="00C3322B" w:rsidP="00B46969">
      <w:pPr>
        <w:rPr>
          <w:lang w:val="es-ES_tradnl"/>
        </w:rPr>
      </w:pPr>
    </w:p>
    <w:p w:rsidR="00C3322B" w:rsidRDefault="00C3322B" w:rsidP="00B46969">
      <w:pPr>
        <w:rPr>
          <w:lang w:val="es-ES_tradnl"/>
        </w:rPr>
      </w:pPr>
    </w:p>
    <w:p w:rsidR="00C3322B" w:rsidRDefault="00C3322B" w:rsidP="00B46969">
      <w:pPr>
        <w:rPr>
          <w:lang w:val="es-ES_tradnl"/>
        </w:rPr>
      </w:pPr>
      <w:r>
        <w:rPr>
          <w:noProof/>
          <w:lang w:eastAsia="es-ES"/>
        </w:rPr>
        <w:pict>
          <v:shape id="_x0000_i1028" type="#_x0000_t75" style="width:63pt;height:69pt;visibility:visible">
            <v:imagedata r:id="rId4" o:title=""/>
          </v:shape>
        </w:pict>
      </w:r>
    </w:p>
    <w:p w:rsidR="00C3322B" w:rsidRDefault="00C3322B" w:rsidP="00B46969">
      <w:pPr>
        <w:rPr>
          <w:lang w:val="es-ES_tradnl"/>
        </w:rPr>
      </w:pPr>
    </w:p>
    <w:p w:rsidR="00C3322B" w:rsidRDefault="00C3322B" w:rsidP="00B46969">
      <w:pPr>
        <w:rPr>
          <w:lang w:val="es-ES_tradnl"/>
        </w:rPr>
      </w:pPr>
      <w:r>
        <w:rPr>
          <w:lang w:val="es-ES_tradnl"/>
        </w:rPr>
        <w:t>Si me dice…. Prefieres que no se haga………………………….. te lo vuelvo a leer todo? Quiero responsabilidades, y ver otras vias como:</w:t>
      </w:r>
    </w:p>
    <w:p w:rsidR="00C3322B" w:rsidRDefault="00C3322B" w:rsidP="00B46969">
      <w:pPr>
        <w:rPr>
          <w:lang w:val="es-ES_tradnl"/>
        </w:rPr>
      </w:pPr>
      <w:r>
        <w:rPr>
          <w:lang w:val="es-ES_tradnl"/>
        </w:rPr>
        <w:t>Hablar con conselleria y exponer el tema y que den mas tiempo hasta que se  aclare todo, a lo mejor le viene mejor atrasar la subvencion………………. Si estan sin pagar a proveedores, farmacias… porque no hay dinero, ¿si que tienen el dinero de la subvencion guardado?</w:t>
      </w:r>
    </w:p>
    <w:p w:rsidR="00C3322B" w:rsidRPr="00BA48DB" w:rsidRDefault="00C3322B" w:rsidP="00B46969">
      <w:pPr>
        <w:rPr>
          <w:lang w:val="es-ES_tradnl"/>
        </w:rPr>
      </w:pPr>
      <w:r>
        <w:rPr>
          <w:lang w:val="es-ES_tradnl"/>
        </w:rPr>
        <w:t>Todo esto te hace pensar mal….. empresa  dice un precio bajo pero luego hay que pagar mas.</w:t>
      </w:r>
      <w:bookmarkStart w:id="0" w:name="_GoBack"/>
      <w:bookmarkEnd w:id="0"/>
    </w:p>
    <w:sectPr w:rsidR="00C3322B" w:rsidRPr="00BA48DB" w:rsidSect="00BD21B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6969"/>
    <w:rsid w:val="00033873"/>
    <w:rsid w:val="000F4A36"/>
    <w:rsid w:val="00100085"/>
    <w:rsid w:val="001739D3"/>
    <w:rsid w:val="0018163B"/>
    <w:rsid w:val="00212964"/>
    <w:rsid w:val="00236913"/>
    <w:rsid w:val="002465B3"/>
    <w:rsid w:val="0043312B"/>
    <w:rsid w:val="004B681C"/>
    <w:rsid w:val="00551C46"/>
    <w:rsid w:val="00566004"/>
    <w:rsid w:val="005E5180"/>
    <w:rsid w:val="00632CEB"/>
    <w:rsid w:val="00966CDF"/>
    <w:rsid w:val="00994261"/>
    <w:rsid w:val="00A0683E"/>
    <w:rsid w:val="00AB6335"/>
    <w:rsid w:val="00AE0D09"/>
    <w:rsid w:val="00B46969"/>
    <w:rsid w:val="00B5739C"/>
    <w:rsid w:val="00BA2230"/>
    <w:rsid w:val="00BA48DB"/>
    <w:rsid w:val="00BB5D11"/>
    <w:rsid w:val="00BD21BD"/>
    <w:rsid w:val="00C3322B"/>
    <w:rsid w:val="00C35503"/>
    <w:rsid w:val="00DE050C"/>
    <w:rsid w:val="00E16F47"/>
    <w:rsid w:val="00EA7E53"/>
    <w:rsid w:val="00FE2CB6"/>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1BD"/>
    <w:pPr>
      <w:spacing w:after="200" w:line="276" w:lineRule="auto"/>
    </w:pPr>
    <w:rPr>
      <w:lang w:eastAsia="en-US"/>
    </w:rPr>
  </w:style>
  <w:style w:type="paragraph" w:styleId="Heading2">
    <w:name w:val="heading 2"/>
    <w:basedOn w:val="Normal"/>
    <w:next w:val="Normal"/>
    <w:link w:val="Heading2Char"/>
    <w:uiPriority w:val="99"/>
    <w:qFormat/>
    <w:rsid w:val="00B4696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46969"/>
    <w:rPr>
      <w:rFonts w:ascii="Cambria" w:hAnsi="Cambria" w:cs="Times New Roman"/>
      <w:b/>
      <w:bCs/>
      <w:color w:val="4F81BD"/>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1059</Words>
  <Characters>5826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noemi</dc:creator>
  <cp:keywords/>
  <dc:description/>
  <cp:lastModifiedBy>verds</cp:lastModifiedBy>
  <cp:revision>2</cp:revision>
  <dcterms:created xsi:type="dcterms:W3CDTF">2012-05-17T11:55:00Z</dcterms:created>
  <dcterms:modified xsi:type="dcterms:W3CDTF">2012-05-17T11:55:00Z</dcterms:modified>
</cp:coreProperties>
</file>